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moyne-profile"/>
    <w:p>
      <w:pPr>
        <w:pStyle w:val="Heading1"/>
      </w:pPr>
      <w:r>
        <w:t xml:space="preserve">Moyne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5,482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17,458          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Port Fairy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9,084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Moyne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1,885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$45,588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$1,219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9,326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2,189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2,470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2,499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8,665,965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40,907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30,131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20,000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2025-01-02T01:46:10Z</dcterms:created>
  <dcterms:modified xsi:type="dcterms:W3CDTF">2025-01-02T01:46:10Z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